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Al Dirigente dell’A.T P. DI PERUGIA Titolare del potere sostitutivo per l’accesso civico</w:t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Via C. Manuali – 06121 Perugia</w:t>
      </w:r>
    </w:p>
    <w:p>
      <w:pPr>
        <w:pStyle w:val="Normal"/>
        <w:jc w:val="right"/>
        <w:rPr/>
      </w:pPr>
      <w:hyperlink r:id="rId2" w:tgtFrame="drum@postacert.istruzione.it">
        <w:r>
          <w:rPr>
            <w:rStyle w:val="CollegamentoInternet"/>
          </w:rPr>
          <w:t>drum@postacert.istruzione.it</w:t>
        </w:r>
      </w:hyperlink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RICHIESTA DI ACCESSO CIVICO AL TITOLARE DEL POTERE SOSTITUTIVO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(art. 5 del d.lgs n. 33 del 14 marzo 2013)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La/il sottoscritta/o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COGNOME* __________________________________ NOME* __________________________ NATA/O A* ________________________________________________________ RESIDENTE IN* _______________________________________________________________ PROV (_____) VIA ______________________________________________________________   n. _______ email ______________________________________________________ tel._________________ 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data ________________________________________ ha presentato richiesta di accesso civico __________________ riguardante __________________________________________________ 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Tenuto conto che ad oggi quanto richiesto [1]</w:t>
      </w:r>
    </w:p>
    <w:p>
      <w:pPr>
        <w:pStyle w:val="Normal"/>
        <w:rPr/>
      </w:pPr>
      <w:r>
        <w:rPr>
          <w:rFonts w:eastAsia="Symbol" w:cs="Symbol" w:ascii="Symbol" w:hAnsi="Symbol"/>
          <w:sz w:val="22"/>
          <w:szCs w:val="22"/>
        </w:rPr>
        <w:t>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risulta ancora non pubblicato sul sito web istituzionale </w:t>
      </w:r>
      <w:r>
        <w:rPr>
          <w:rFonts w:cs="Arial" w:ascii="Arial" w:hAnsi="Arial"/>
          <w:sz w:val="22"/>
          <w:szCs w:val="22"/>
        </w:rPr>
        <w:t>foligno1.edu.it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t>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non ha ricevuto risposta,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CHIEDE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alla S.V., in qualità di titolare del potere sostitutivo la pubblicazione del/di ____________________________________________________________________________ [2]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sul sito </w:t>
      </w:r>
      <w:r>
        <w:rPr>
          <w:rFonts w:cs="Arial" w:ascii="Arial" w:hAnsi="Arial"/>
          <w:sz w:val="22"/>
          <w:szCs w:val="22"/>
        </w:rPr>
        <w:t>foligno1.edu.it</w:t>
      </w:r>
      <w:r>
        <w:rPr>
          <w:rFonts w:cs="Arial" w:ascii="Arial" w:hAnsi="Arial"/>
          <w:sz w:val="22"/>
          <w:szCs w:val="22"/>
        </w:rPr>
        <w:t xml:space="preserve">  e la comunicazione alla/al medesima/o dell’avvenuta pubblicazione,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indicando il collegamento ipertestuale a quanto forma oggetto dell’istanza.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Indirizzo per le comunicazioni: ___________________________________________________ [3]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e data _______________________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Firma _______________________________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(Si allega copia del documento di identità)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Cambria Math" w:hAnsi="Cambria Math" w:cs="Cambria Math"/>
          <w:sz w:val="22"/>
          <w:szCs w:val="22"/>
        </w:rPr>
      </w:pPr>
      <w:r>
        <w:rPr>
          <w:rFonts w:cs="Cambria Math" w:ascii="Cambria Math" w:hAnsi="Cambria Math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Cambria Math" w:ascii="Cambria Math" w:hAnsi="Cambria Math"/>
          <w:sz w:val="22"/>
          <w:szCs w:val="22"/>
        </w:rPr>
        <w:t>∗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dati obbligatori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[1] Opzioni alternative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[2] Specificare il documento/informazione/dato di cui è stata omessa la pubblicazione obbligatoria; nel caso sia a conoscenza dell’istante, specificare la norma che impone la pubblicazione di quanto richiesto.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[3] Inserire l’indirizzo al quale si chiede venga inviato il riscontro alla presente istanza.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1" w:footer="0" w:bottom="567" w:gutter="0"/>
      <w:pgNumType w:fmt="decimal"/>
      <w:formProt w:val="false"/>
      <w:textDirection w:val="lrTb"/>
      <w:docGrid w:type="default" w:linePitch="29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 Math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1a6b"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uiPriority w:val="99"/>
    <w:qFormat/>
    <w:rsid w:val="008d1a6b"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Collegamentoipertestuale1" w:customStyle="1">
    <w:name w:val="Collegamento ipertestuale1"/>
    <w:basedOn w:val="DefaultParagraphFont"/>
    <w:uiPriority w:val="99"/>
    <w:qFormat/>
    <w:rsid w:val="0086439f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8d1a6b"/>
    <w:rPr>
      <w:sz w:val="28"/>
      <w:szCs w:val="28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8d1a6b"/>
    <w:rPr>
      <w:sz w:val="28"/>
      <w:szCs w:val="28"/>
    </w:rPr>
  </w:style>
  <w:style w:type="character" w:styleId="CollegamentoInternet">
    <w:name w:val="Collegamento Internet"/>
    <w:basedOn w:val="DefaultParagraphFont"/>
    <w:uiPriority w:val="99"/>
    <w:rsid w:val="00fc5e57"/>
    <w:rPr>
      <w:color w:val="0000FF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rFonts w:ascii="Arial" w:hAnsi="Arial" w:cs="Arial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link w:val="TitoloCarattere"/>
    <w:uiPriority w:val="99"/>
    <w:qFormat/>
    <w:rsid w:val="008d1a6b"/>
    <w:p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pct10" w:color="auto" w:fill="auto"/>
      <w:jc w:val="center"/>
    </w:pPr>
    <w:rPr>
      <w:rFonts w:ascii="Arial" w:hAnsi="Arial" w:cs="Arial"/>
      <w:i/>
      <w:iCs/>
      <w:sz w:val="40"/>
      <w:szCs w:val="40"/>
    </w:rPr>
  </w:style>
  <w:style w:type="paragraph" w:styleId="Intestazione">
    <w:name w:val="Header"/>
    <w:basedOn w:val="Normal"/>
    <w:link w:val="IntestazioneCarattere"/>
    <w:uiPriority w:val="99"/>
    <w:rsid w:val="00fc5e5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fc5e57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rum@postacert.istruzion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004_016_modulo_accesso_civico_potere_sostitu(4)</Template>
  <TotalTime>8</TotalTime>
  <Application>LibreOffice/6.2.5.2$Windows_X86_64 LibreOffice_project/1ec314fa52f458adc18c4f025c545a4e8b22c159</Application>
  <Pages>1</Pages>
  <Words>196</Words>
  <Characters>1767</Characters>
  <CharactersWithSpaces>1956</CharactersWithSpaces>
  <Paragraphs>24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2016-12-27T11:52:00Z</dcterms:created>
  <dc:creator>Rita</dc:creator>
  <dc:description/>
  <dc:language>it-IT</dc:language>
  <cp:lastModifiedBy/>
  <cp:lastPrinted>2016-12-27T11:16:00Z</cp:lastPrinted>
  <dcterms:modified xsi:type="dcterms:W3CDTF">2019-12-23T11:37:56Z</dcterms:modified>
  <cp:revision>8</cp:revision>
  <dc:subject/>
  <dc:title>IL DIRETTORE dei SERVIZI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